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47" w:tblpY="2417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654"/>
        <w:gridCol w:w="1559"/>
        <w:gridCol w:w="1361"/>
        <w:gridCol w:w="1389"/>
        <w:gridCol w:w="1417"/>
        <w:gridCol w:w="1362"/>
      </w:tblGrid>
      <w:tr w:rsidR="00115E0C" w:rsidRPr="00115E0C" w14:paraId="438056F9" w14:textId="77777777" w:rsidTr="00D50F3B">
        <w:trPr>
          <w:trHeight w:val="821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0F09FA7" w14:textId="77777777" w:rsidR="00540D8A" w:rsidRPr="00115E0C" w:rsidRDefault="00540D8A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A2993FF" w14:textId="77777777" w:rsidR="00540D8A" w:rsidRPr="00115E0C" w:rsidRDefault="00540D8A" w:rsidP="00540D8A">
            <w:pPr>
              <w:rPr>
                <w:rFonts w:ascii="ArialNarrow" w:hAnsi="ArialNarrow" w:cs="ArialNarrow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F7EAB" w14:textId="7AE681E9" w:rsidR="00540D8A" w:rsidRPr="00115E0C" w:rsidRDefault="00540D8A" w:rsidP="00E54AC3">
            <w:pPr>
              <w:jc w:val="center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Insuffisant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B4894" w14:textId="5542B75F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Fragile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C232C" w14:textId="1129DB6B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Convenable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DF472" w14:textId="72BA66F5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Satisfaisant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B2BA" w14:textId="632550D4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Très bien</w:t>
            </w:r>
          </w:p>
        </w:tc>
      </w:tr>
      <w:tr w:rsidR="00115E0C" w:rsidRPr="00115E0C" w14:paraId="27019B6B" w14:textId="77777777" w:rsidTr="00D50F3B">
        <w:trPr>
          <w:trHeight w:val="821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4A5133D" w14:textId="48D57F41" w:rsidR="00540D8A" w:rsidRPr="00115E0C" w:rsidRDefault="00540D8A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115E0C">
              <w:rPr>
                <w:rFonts w:ascii="Arial" w:hAnsi="Arial" w:cs="Arial"/>
                <w:bCs/>
                <w:sz w:val="20"/>
                <w:szCs w:val="22"/>
              </w:rPr>
              <w:t>Contenu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B16A2C7" w14:textId="77777777" w:rsidR="00540D8A" w:rsidRPr="00115E0C" w:rsidRDefault="00540D8A" w:rsidP="00540D8A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115E0C">
              <w:rPr>
                <w:rFonts w:ascii="ArialNarrow" w:hAnsi="ArialNarrow" w:cs="ArialNarrow"/>
                <w:sz w:val="20"/>
                <w:szCs w:val="24"/>
              </w:rPr>
              <w:t xml:space="preserve">Respect du plan imposé </w:t>
            </w:r>
          </w:p>
          <w:p w14:paraId="4BDFC12F" w14:textId="77777777" w:rsidR="00540D8A" w:rsidRPr="00115E0C" w:rsidRDefault="00540D8A" w:rsidP="00D701A7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203007D" w14:textId="52E7723A" w:rsidR="00540D8A" w:rsidRPr="00115E0C" w:rsidRDefault="00540D8A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2836A223" w14:textId="31C69698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52F6F3AD" w14:textId="5F0C0557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6EF2151" w14:textId="6CFF1005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E08B9" w14:textId="00F624C8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  <w:tr w:rsidR="00115E0C" w:rsidRPr="00115E0C" w14:paraId="7E8FFE1A" w14:textId="77777777" w:rsidTr="00D50F3B">
        <w:trPr>
          <w:trHeight w:val="821"/>
        </w:trPr>
        <w:tc>
          <w:tcPr>
            <w:tcW w:w="988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1F564D3C" w14:textId="77777777" w:rsidR="00540D8A" w:rsidRPr="00115E0C" w:rsidRDefault="00540D8A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7654" w:type="dxa"/>
            <w:shd w:val="pct5" w:color="auto" w:fill="auto"/>
            <w:vAlign w:val="center"/>
          </w:tcPr>
          <w:p w14:paraId="4CDDB43D" w14:textId="55ECE9DF" w:rsidR="00540D8A" w:rsidRPr="00115E0C" w:rsidRDefault="00540D8A" w:rsidP="00540D8A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115E0C">
              <w:rPr>
                <w:rFonts w:ascii="Arial" w:hAnsi="Arial" w:cs="Arial"/>
                <w:bCs/>
                <w:sz w:val="20"/>
                <w:szCs w:val="24"/>
              </w:rPr>
              <w:t xml:space="preserve">Maîtrise de la langue  </w:t>
            </w:r>
          </w:p>
        </w:tc>
        <w:tc>
          <w:tcPr>
            <w:tcW w:w="1559" w:type="dxa"/>
            <w:vAlign w:val="center"/>
          </w:tcPr>
          <w:p w14:paraId="70585FE6" w14:textId="1415EFF8" w:rsidR="00540D8A" w:rsidRPr="00115E0C" w:rsidRDefault="00540D8A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vAlign w:val="center"/>
          </w:tcPr>
          <w:p w14:paraId="0963EF4C" w14:textId="4F38F6FF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vAlign w:val="center"/>
          </w:tcPr>
          <w:p w14:paraId="59DFEA15" w14:textId="6B35CB85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E241FA9" w14:textId="10166F34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right w:val="single" w:sz="12" w:space="0" w:color="auto"/>
            </w:tcBorders>
            <w:vAlign w:val="center"/>
          </w:tcPr>
          <w:p w14:paraId="4ADF9626" w14:textId="7DEDBA5C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  <w:tr w:rsidR="00115E0C" w:rsidRPr="00115E0C" w14:paraId="5D4F7F80" w14:textId="77777777" w:rsidTr="00D50F3B">
        <w:trPr>
          <w:trHeight w:val="821"/>
        </w:trPr>
        <w:tc>
          <w:tcPr>
            <w:tcW w:w="988" w:type="dxa"/>
            <w:vMerge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C9A1846" w14:textId="77777777" w:rsidR="00540D8A" w:rsidRPr="00115E0C" w:rsidRDefault="00540D8A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7654" w:type="dxa"/>
            <w:shd w:val="pct5" w:color="auto" w:fill="auto"/>
            <w:vAlign w:val="center"/>
          </w:tcPr>
          <w:p w14:paraId="3EA2412C" w14:textId="48DD5111" w:rsidR="00540D8A" w:rsidRPr="00115E0C" w:rsidRDefault="005929D3" w:rsidP="00540D8A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Nombre de diapositive respecté</w:t>
            </w:r>
            <w:r w:rsidR="000334F6">
              <w:rPr>
                <w:rFonts w:ascii="Arial" w:hAnsi="Arial" w:cs="Arial"/>
                <w:bCs/>
                <w:sz w:val="20"/>
                <w:szCs w:val="24"/>
              </w:rPr>
              <w:t xml:space="preserve">, propos développé </w:t>
            </w:r>
            <w:r>
              <w:rPr>
                <w:bCs/>
                <w:i/>
                <w:iCs/>
                <w:sz w:val="20"/>
                <w:szCs w:val="24"/>
              </w:rPr>
              <w:t xml:space="preserve">à l’intérieur </w:t>
            </w:r>
          </w:p>
        </w:tc>
        <w:tc>
          <w:tcPr>
            <w:tcW w:w="1559" w:type="dxa"/>
            <w:vAlign w:val="center"/>
          </w:tcPr>
          <w:p w14:paraId="71AB05AE" w14:textId="28A3A8DB" w:rsidR="00540D8A" w:rsidRPr="00115E0C" w:rsidRDefault="00540D8A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vAlign w:val="center"/>
          </w:tcPr>
          <w:p w14:paraId="4905D61A" w14:textId="57687D16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vAlign w:val="center"/>
          </w:tcPr>
          <w:p w14:paraId="7FF380E1" w14:textId="09CDA342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3BA424FC" w14:textId="47B4DA35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right w:val="single" w:sz="12" w:space="0" w:color="auto"/>
            </w:tcBorders>
            <w:vAlign w:val="center"/>
          </w:tcPr>
          <w:p w14:paraId="232BAB18" w14:textId="2413625B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  <w:tr w:rsidR="00115E0C" w:rsidRPr="00115E0C" w14:paraId="19222621" w14:textId="77777777" w:rsidTr="00D50F3B">
        <w:trPr>
          <w:trHeight w:val="821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30C4B5F" w14:textId="77777777" w:rsidR="00540D8A" w:rsidRPr="00115E0C" w:rsidRDefault="00540D8A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7654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09B42EFE" w14:textId="76A5D4F3" w:rsidR="00540D8A" w:rsidRPr="00115E0C" w:rsidRDefault="00540D8A" w:rsidP="00540D8A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115E0C">
              <w:rPr>
                <w:rFonts w:ascii="Arial" w:hAnsi="Arial" w:cs="Arial"/>
                <w:bCs/>
                <w:sz w:val="20"/>
                <w:szCs w:val="24"/>
              </w:rPr>
              <w:t xml:space="preserve">Réalisation d’une interview </w:t>
            </w:r>
            <w:r w:rsidRPr="00115E0C">
              <w:rPr>
                <w:bCs/>
                <w:i/>
                <w:iCs/>
                <w:sz w:val="20"/>
                <w:szCs w:val="24"/>
              </w:rPr>
              <w:t>(pertinence des questions posées, capacité à réagir aux réponses obtenues)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07B7195" w14:textId="26A8B8CF" w:rsidR="00540D8A" w:rsidRPr="00115E0C" w:rsidRDefault="00540D8A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7AC15182" w14:textId="5E9396C6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14:paraId="6560EAD3" w14:textId="30FCCADB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21D9192" w14:textId="00240590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665D9D" w14:textId="16B110C2" w:rsidR="00540D8A" w:rsidRPr="00115E0C" w:rsidRDefault="00540D8A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  <w:tr w:rsidR="00115E0C" w:rsidRPr="00115E0C" w14:paraId="162F59FC" w14:textId="77777777" w:rsidTr="00D50F3B">
        <w:trPr>
          <w:trHeight w:val="821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C76DF33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115E0C">
              <w:rPr>
                <w:rFonts w:ascii="Arial" w:hAnsi="Arial" w:cs="Arial"/>
                <w:bCs/>
                <w:sz w:val="20"/>
                <w:szCs w:val="22"/>
              </w:rPr>
              <w:t>Mise</w:t>
            </w:r>
          </w:p>
          <w:p w14:paraId="075D79BA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115E0C">
              <w:rPr>
                <w:rFonts w:ascii="Arial" w:hAnsi="Arial" w:cs="Arial"/>
                <w:bCs/>
                <w:sz w:val="20"/>
                <w:szCs w:val="22"/>
              </w:rPr>
              <w:t xml:space="preserve"> en</w:t>
            </w:r>
          </w:p>
          <w:p w14:paraId="28139203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115E0C">
              <w:rPr>
                <w:rFonts w:ascii="Arial" w:hAnsi="Arial" w:cs="Arial"/>
                <w:bCs/>
                <w:sz w:val="20"/>
                <w:szCs w:val="22"/>
              </w:rPr>
              <w:t xml:space="preserve"> forme</w:t>
            </w:r>
          </w:p>
        </w:tc>
        <w:tc>
          <w:tcPr>
            <w:tcW w:w="7654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1D554D6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</w:p>
          <w:p w14:paraId="4961EECD" w14:textId="2CE243A1" w:rsidR="00C42E54" w:rsidRPr="00115E0C" w:rsidRDefault="00C42E54" w:rsidP="00D701A7">
            <w:pPr>
              <w:rPr>
                <w:bCs/>
                <w:i/>
                <w:iCs/>
                <w:sz w:val="20"/>
                <w:szCs w:val="24"/>
              </w:rPr>
            </w:pPr>
            <w:r w:rsidRPr="00115E0C">
              <w:rPr>
                <w:rFonts w:ascii="Arial" w:hAnsi="Arial" w:cs="Arial"/>
                <w:bCs/>
                <w:sz w:val="20"/>
                <w:szCs w:val="24"/>
              </w:rPr>
              <w:t xml:space="preserve">Qualité de la mise en page </w:t>
            </w:r>
            <w:r w:rsidRPr="00115E0C">
              <w:rPr>
                <w:bCs/>
                <w:i/>
                <w:iCs/>
                <w:sz w:val="20"/>
                <w:szCs w:val="24"/>
              </w:rPr>
              <w:t>(agencement, présence de photos</w:t>
            </w:r>
            <w:r w:rsidR="007F576A" w:rsidRPr="00115E0C">
              <w:rPr>
                <w:bCs/>
                <w:i/>
                <w:iCs/>
                <w:sz w:val="20"/>
                <w:szCs w:val="24"/>
              </w:rPr>
              <w:t xml:space="preserve"> personnelles</w:t>
            </w:r>
            <w:r w:rsidRPr="00115E0C">
              <w:rPr>
                <w:bCs/>
                <w:i/>
                <w:iCs/>
                <w:sz w:val="20"/>
                <w:szCs w:val="24"/>
              </w:rPr>
              <w:t>,</w:t>
            </w:r>
            <w:r w:rsidR="007F576A" w:rsidRPr="00115E0C">
              <w:rPr>
                <w:bCs/>
                <w:i/>
                <w:iCs/>
                <w:sz w:val="20"/>
                <w:szCs w:val="24"/>
              </w:rPr>
              <w:t xml:space="preserve"> </w:t>
            </w:r>
            <w:r w:rsidRPr="00115E0C">
              <w:rPr>
                <w:bCs/>
                <w:i/>
                <w:iCs/>
                <w:sz w:val="20"/>
                <w:szCs w:val="24"/>
              </w:rPr>
              <w:t>lisibilité de l’ensemble, cohérence de la charte graphique</w:t>
            </w:r>
            <w:r w:rsidR="0051679F" w:rsidRPr="00115E0C">
              <w:rPr>
                <w:bCs/>
                <w:i/>
                <w:iCs/>
                <w:sz w:val="20"/>
                <w:szCs w:val="24"/>
              </w:rPr>
              <w:t xml:space="preserve">, sans plagiat </w:t>
            </w:r>
            <w:r w:rsidRPr="00115E0C">
              <w:rPr>
                <w:bCs/>
                <w:i/>
                <w:iCs/>
                <w:sz w:val="20"/>
                <w:szCs w:val="24"/>
              </w:rPr>
              <w:t>….)</w:t>
            </w:r>
          </w:p>
          <w:p w14:paraId="4D131892" w14:textId="77777777" w:rsidR="00C42E54" w:rsidRPr="00115E0C" w:rsidRDefault="00C42E54" w:rsidP="00D701A7">
            <w:pPr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0A27AAB" w14:textId="77777777" w:rsidR="00C42E54" w:rsidRPr="00115E0C" w:rsidRDefault="00C42E54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vAlign w:val="center"/>
          </w:tcPr>
          <w:p w14:paraId="2448E5F6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1BAAE151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59296D4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0F18B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  <w:tr w:rsidR="00115E0C" w:rsidRPr="00115E0C" w14:paraId="7D57C633" w14:textId="77777777" w:rsidTr="00D50F3B">
        <w:trPr>
          <w:trHeight w:val="821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319BCF05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7654" w:type="dxa"/>
            <w:tcBorders>
              <w:bottom w:val="single" w:sz="12" w:space="0" w:color="auto"/>
            </w:tcBorders>
            <w:shd w:val="pct5" w:color="auto" w:fill="auto"/>
            <w:vAlign w:val="center"/>
          </w:tcPr>
          <w:p w14:paraId="6042B736" w14:textId="026A6480" w:rsidR="00C42E54" w:rsidRPr="00115E0C" w:rsidRDefault="00DA7994" w:rsidP="00D701A7">
            <w:pPr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 xml:space="preserve">Diapositive avec transition &amp; animation dans les diapositives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A7B6FD3" w14:textId="77777777" w:rsidR="00C42E54" w:rsidRPr="00115E0C" w:rsidRDefault="00C42E54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6C7DF05B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14:paraId="367AB2E5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C2DBAF5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6A1296" w14:textId="77777777" w:rsidR="00C42E54" w:rsidRPr="00115E0C" w:rsidRDefault="00C42E54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  <w:tr w:rsidR="00115E0C" w:rsidRPr="00115E0C" w14:paraId="64DAF3B7" w14:textId="77777777" w:rsidTr="00D50F3B">
        <w:trPr>
          <w:trHeight w:val="821"/>
        </w:trPr>
        <w:tc>
          <w:tcPr>
            <w:tcW w:w="8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4D0ADD1" w14:textId="32A716E7" w:rsidR="00D121B7" w:rsidRPr="00115E0C" w:rsidRDefault="00D121B7" w:rsidP="00D121B7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115E0C">
              <w:rPr>
                <w:rFonts w:ascii="ArialNarrow" w:hAnsi="ArialNarrow" w:cs="ArialNarrow"/>
                <w:sz w:val="20"/>
                <w:szCs w:val="24"/>
              </w:rPr>
              <w:t>Respect des délais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919F9" w14:textId="77777777" w:rsidR="00D121B7" w:rsidRPr="00115E0C" w:rsidRDefault="00D121B7" w:rsidP="00D701A7">
            <w:pPr>
              <w:pStyle w:val="Corpsdetexte2"/>
              <w:rPr>
                <w:rFonts w:ascii="Arial" w:hAnsi="Arial" w:cs="Arial"/>
                <w:i/>
                <w:iCs/>
              </w:rPr>
            </w:pPr>
            <w:r w:rsidRPr="00115E0C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6206C" w14:textId="77777777" w:rsidR="00D121B7" w:rsidRPr="00115E0C" w:rsidRDefault="00D121B7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1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6CD91" w14:textId="77777777" w:rsidR="00D121B7" w:rsidRPr="00115E0C" w:rsidRDefault="00D121B7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8F098" w14:textId="77777777" w:rsidR="00D121B7" w:rsidRPr="00115E0C" w:rsidRDefault="00D121B7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3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2C48C" w14:textId="77777777" w:rsidR="00D121B7" w:rsidRPr="00115E0C" w:rsidRDefault="00D121B7" w:rsidP="00D701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115E0C">
              <w:rPr>
                <w:rFonts w:ascii="Arial" w:hAnsi="Arial" w:cs="Arial"/>
                <w:b/>
                <w:bCs/>
                <w:i/>
                <w:iCs/>
                <w:sz w:val="22"/>
              </w:rPr>
              <w:t>4</w:t>
            </w:r>
          </w:p>
        </w:tc>
      </w:tr>
    </w:tbl>
    <w:p w14:paraId="3A4E14F8" w14:textId="72AFF1EB" w:rsidR="006A4DE2" w:rsidRPr="007B5ED3" w:rsidRDefault="00115E0C" w:rsidP="007B5ED3">
      <w:pPr>
        <w:ind w:hanging="2268"/>
        <w:rPr>
          <w:rFonts w:ascii="Arial" w:hAnsi="Arial" w:cs="Arial"/>
        </w:rPr>
      </w:pPr>
      <w:r>
        <w:rPr>
          <w:rFonts w:ascii="Arial" w:hAnsi="Arial" w:cs="Arial"/>
          <w:bCs/>
          <w:noProof/>
          <w:sz w:val="18"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58BCB5E9" wp14:editId="147006C5">
                <wp:simplePos x="0" y="0"/>
                <wp:positionH relativeFrom="margin">
                  <wp:posOffset>-136207</wp:posOffset>
                </wp:positionH>
                <wp:positionV relativeFrom="paragraph">
                  <wp:posOffset>5892166</wp:posOffset>
                </wp:positionV>
                <wp:extent cx="10186987" cy="1214438"/>
                <wp:effectExtent l="0" t="0" r="24130" b="2413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6987" cy="1214438"/>
                          <a:chOff x="-33360" y="-16945"/>
                          <a:chExt cx="9963150" cy="793750"/>
                        </a:xfrm>
                      </wpg:grpSpPr>
                      <wps:wsp>
                        <wps:cNvPr id="8" name="Rectangle : coins arrondis 8"/>
                        <wps:cNvSpPr/>
                        <wps:spPr>
                          <a:xfrm>
                            <a:off x="-33360" y="-16945"/>
                            <a:ext cx="9963150" cy="79375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6880" y="-14390"/>
                            <a:ext cx="1983865" cy="66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3B51D" w14:textId="11B67360" w:rsidR="007B5ED3" w:rsidRPr="007B5ED3" w:rsidRDefault="007B5ED3" w:rsidP="007B5ED3">
                              <w:pPr>
                                <w:rPr>
                                  <w:rFonts w:asciiTheme="minorHAnsi" w:hAnsiTheme="minorHAnsi"/>
                                  <w:sz w:val="32"/>
                                  <w:szCs w:val="24"/>
                                </w:rPr>
                              </w:pPr>
                              <w:r w:rsidRPr="00E00E1E">
                                <w:rPr>
                                  <w:rFonts w:asciiTheme="minorHAnsi" w:hAnsiTheme="minorHAnsi"/>
                                  <w:i/>
                                  <w:iCs/>
                                  <w:sz w:val="32"/>
                                  <w:szCs w:val="24"/>
                                </w:rPr>
                                <w:t>Appréciation</w:t>
                              </w:r>
                              <w:r w:rsidRPr="007B5ED3">
                                <w:rPr>
                                  <w:rFonts w:asciiTheme="minorHAnsi" w:hAnsiTheme="minorHAnsi"/>
                                  <w:sz w:val="32"/>
                                  <w:szCs w:val="24"/>
                                </w:rPr>
                                <w:t> 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CB5E9" id="Groupe 14" o:spid="_x0000_s1026" style="position:absolute;margin-left:-10.7pt;margin-top:463.95pt;width:802.1pt;height:95.65pt;z-index:251813376;mso-position-horizontal-relative:margin;mso-width-relative:margin;mso-height-relative:margin" coordorigin="-333,-169" coordsize="9963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">
                <v:roundrect id="Rectangle : coins arrondis 8" o:spid="_x0000_s1027" style="position:absolute;left:-333;top:-169;width:99630;height:7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" fillcolor="#f2f2f2 [3052]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68;top:-143;width:19839;height:6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583B51D" w14:textId="11B67360" w:rsidR="007B5ED3" w:rsidRPr="007B5ED3" w:rsidRDefault="007B5ED3" w:rsidP="007B5ED3">
                        <w:pPr>
                          <w:rPr>
                            <w:rFonts w:asciiTheme="minorHAnsi" w:hAnsiTheme="minorHAnsi"/>
                            <w:sz w:val="32"/>
                            <w:szCs w:val="24"/>
                          </w:rPr>
                        </w:pPr>
                        <w:r w:rsidRPr="00E00E1E">
                          <w:rPr>
                            <w:rFonts w:asciiTheme="minorHAnsi" w:hAnsiTheme="minorHAnsi"/>
                            <w:i/>
                            <w:iCs/>
                            <w:sz w:val="32"/>
                            <w:szCs w:val="24"/>
                          </w:rPr>
                          <w:t>Appréciation</w:t>
                        </w:r>
                        <w:r w:rsidRPr="007B5ED3">
                          <w:rPr>
                            <w:rFonts w:asciiTheme="minorHAnsi" w:hAnsiTheme="minorHAnsi"/>
                            <w:sz w:val="32"/>
                            <w:szCs w:val="24"/>
                          </w:rPr>
                          <w:t> 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54AC3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65DAC4E4" wp14:editId="27C34F5F">
                <wp:simplePos x="0" y="0"/>
                <wp:positionH relativeFrom="margin">
                  <wp:align>left</wp:align>
                </wp:positionH>
                <wp:positionV relativeFrom="paragraph">
                  <wp:posOffset>6456037</wp:posOffset>
                </wp:positionV>
                <wp:extent cx="1947863" cy="347663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863" cy="347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D76E" w14:textId="05445766" w:rsidR="00C42E54" w:rsidRPr="007B5ED3" w:rsidRDefault="0005158A" w:rsidP="00C42E54">
                            <w:pPr>
                              <w:rPr>
                                <w:rFonts w:asciiTheme="minorHAnsi" w:hAnsiTheme="minorHAnsi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24"/>
                              </w:rPr>
                              <w:t>Conseils pour l’oral</w:t>
                            </w:r>
                            <w:r w:rsidR="0051679F"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C42E54" w:rsidRPr="007B5ED3">
                              <w:rPr>
                                <w:rFonts w:asciiTheme="minorHAnsi" w:hAnsiTheme="minorHAnsi"/>
                                <w:sz w:val="32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C4E4" id="Zone de texte 2" o:spid="_x0000_s1029" type="#_x0000_t202" style="position:absolute;margin-left:0;margin-top:508.35pt;width:153.4pt;height:27.4pt;z-index:251829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" filled="f" stroked="f">
                <v:textbox>
                  <w:txbxContent>
                    <w:p w14:paraId="3283D76E" w14:textId="05445766" w:rsidR="00C42E54" w:rsidRPr="007B5ED3" w:rsidRDefault="0005158A" w:rsidP="00C42E54">
                      <w:pPr>
                        <w:rPr>
                          <w:rFonts w:asciiTheme="minorHAnsi" w:hAnsiTheme="minorHAnsi"/>
                          <w:sz w:val="3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iCs/>
                          <w:sz w:val="32"/>
                          <w:szCs w:val="24"/>
                        </w:rPr>
                        <w:t>Conseils pour l’oral</w:t>
                      </w:r>
                      <w:r w:rsidR="0051679F">
                        <w:rPr>
                          <w:rFonts w:asciiTheme="minorHAnsi" w:hAnsiTheme="minorHAnsi"/>
                          <w:i/>
                          <w:iCs/>
                          <w:sz w:val="32"/>
                          <w:szCs w:val="24"/>
                        </w:rPr>
                        <w:t xml:space="preserve"> </w:t>
                      </w:r>
                      <w:r w:rsidR="00C42E54" w:rsidRPr="007B5ED3">
                        <w:rPr>
                          <w:rFonts w:asciiTheme="minorHAnsi" w:hAnsiTheme="minorHAnsi"/>
                          <w:sz w:val="32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6A33" w:rsidRPr="000C09CB">
        <w:rPr>
          <w:rFonts w:ascii="Arial" w:hAnsi="Arial" w:cs="Arial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64C2E606" wp14:editId="1B6F7C22">
                <wp:simplePos x="0" y="0"/>
                <wp:positionH relativeFrom="column">
                  <wp:posOffset>1764030</wp:posOffset>
                </wp:positionH>
                <wp:positionV relativeFrom="paragraph">
                  <wp:posOffset>1006157</wp:posOffset>
                </wp:positionV>
                <wp:extent cx="6451600" cy="355600"/>
                <wp:effectExtent l="0" t="0" r="0" b="63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7534" w14:textId="70555AD4" w:rsidR="007B5ED3" w:rsidRPr="007B5ED3" w:rsidRDefault="007B5ED3" w:rsidP="007B5ED3">
                            <w:pPr>
                              <w:rPr>
                                <w:rFonts w:asciiTheme="minorHAnsi" w:hAnsiTheme="minorHAnsi"/>
                                <w:sz w:val="32"/>
                                <w:szCs w:val="24"/>
                              </w:rPr>
                            </w:pPr>
                            <w:r w:rsidRPr="007B5ED3"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24"/>
                              </w:rPr>
                              <w:t>No</w:t>
                            </w:r>
                            <w:r w:rsidR="00CB501C"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24"/>
                              </w:rPr>
                              <w:t>m</w:t>
                            </w:r>
                            <w:r w:rsidRPr="007B5ED3"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24"/>
                              </w:rPr>
                              <w:t xml:space="preserve"> de l’entreprise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4"/>
                              </w:rPr>
                              <w:t>: ___________________________________________</w:t>
                            </w:r>
                            <w:r w:rsidRPr="007B5ED3">
                              <w:rPr>
                                <w:rFonts w:asciiTheme="minorHAnsi" w:hAnsiTheme="minorHAnsi"/>
                                <w:sz w:val="32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E606" id="_x0000_s1030" type="#_x0000_t202" style="position:absolute;margin-left:138.9pt;margin-top:79.2pt;width:508pt;height:28pt;z-index:25182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" filled="f" stroked="f">
                <v:textbox>
                  <w:txbxContent>
                    <w:p w14:paraId="45467534" w14:textId="70555AD4" w:rsidR="007B5ED3" w:rsidRPr="007B5ED3" w:rsidRDefault="007B5ED3" w:rsidP="007B5ED3">
                      <w:pPr>
                        <w:rPr>
                          <w:rFonts w:asciiTheme="minorHAnsi" w:hAnsiTheme="minorHAnsi"/>
                          <w:sz w:val="32"/>
                          <w:szCs w:val="24"/>
                        </w:rPr>
                      </w:pPr>
                      <w:r w:rsidRPr="007B5ED3">
                        <w:rPr>
                          <w:rFonts w:asciiTheme="minorHAnsi" w:hAnsiTheme="minorHAnsi"/>
                          <w:i/>
                          <w:iCs/>
                          <w:sz w:val="32"/>
                          <w:szCs w:val="24"/>
                        </w:rPr>
                        <w:t>No</w:t>
                      </w:r>
                      <w:r w:rsidR="00CB501C">
                        <w:rPr>
                          <w:rFonts w:asciiTheme="minorHAnsi" w:hAnsiTheme="minorHAnsi"/>
                          <w:i/>
                          <w:iCs/>
                          <w:sz w:val="32"/>
                          <w:szCs w:val="24"/>
                        </w:rPr>
                        <w:t>m</w:t>
                      </w:r>
                      <w:r w:rsidRPr="007B5ED3">
                        <w:rPr>
                          <w:rFonts w:asciiTheme="minorHAnsi" w:hAnsiTheme="minorHAnsi"/>
                          <w:i/>
                          <w:iCs/>
                          <w:sz w:val="32"/>
                          <w:szCs w:val="24"/>
                        </w:rPr>
                        <w:t xml:space="preserve"> de l’entreprise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32"/>
                          <w:szCs w:val="24"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sz w:val="32"/>
                          <w:szCs w:val="24"/>
                        </w:rPr>
                        <w:t>: ___________________________________________</w:t>
                      </w:r>
                      <w:r w:rsidRPr="007B5ED3">
                        <w:rPr>
                          <w:rFonts w:asciiTheme="minorHAnsi" w:hAnsiTheme="minorHAnsi"/>
                          <w:sz w:val="32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46A33" w:rsidRPr="00BB6D59">
        <w:rPr>
          <w:rFonts w:ascii="Arial" w:hAnsi="Arial" w:cs="Arial"/>
          <w:noProof/>
        </w:rPr>
        <mc:AlternateContent>
          <mc:Choice Requires="wps">
            <w:drawing>
              <wp:anchor distT="91440" distB="91440" distL="137160" distR="137160" simplePos="0" relativeHeight="251663872" behindDoc="0" locked="0" layoutInCell="0" allowOverlap="1" wp14:anchorId="1934EFE1" wp14:editId="089E8663">
                <wp:simplePos x="0" y="0"/>
                <wp:positionH relativeFrom="margin">
                  <wp:posOffset>4725670</wp:posOffset>
                </wp:positionH>
                <wp:positionV relativeFrom="margin">
                  <wp:posOffset>-2669540</wp:posOffset>
                </wp:positionV>
                <wp:extent cx="525145" cy="6665595"/>
                <wp:effectExtent l="0" t="3175" r="24130" b="2413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5145" cy="66655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3A3705" w14:textId="04202754" w:rsidR="00BB6D59" w:rsidRPr="000C09CB" w:rsidRDefault="00BB6D5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NOM :</w:t>
                            </w:r>
                            <w:r w:rsidR="007F57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____________________</w:t>
                            </w:r>
                            <w:r w:rsidRP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ab/>
                            </w:r>
                            <w:r w:rsid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Prénom :</w:t>
                            </w:r>
                            <w:r w:rsidR="007F57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__________________</w:t>
                            </w:r>
                            <w:r w:rsidRP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ab/>
                              <w:t>3</w:t>
                            </w:r>
                            <w:r w:rsidRP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  <w:vertAlign w:val="superscript"/>
                              </w:rPr>
                              <w:t>ème</w:t>
                            </w:r>
                            <w:r w:rsidRPr="000C09C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576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4EFE1" id="Forme automatique 2" o:spid="_x0000_s1031" style="position:absolute;margin-left:372.1pt;margin-top:-210.2pt;width:41.35pt;height:524.85pt;rotation:90;z-index:2516638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" o:allowincell="f" fillcolor="#f2f2f2 [3052]" strokecolor="black [3213]">
                <v:textbox>
                  <w:txbxContent>
                    <w:p w14:paraId="373A3705" w14:textId="04202754" w:rsidR="00BB6D59" w:rsidRPr="000C09CB" w:rsidRDefault="00BB6D5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  <w:vertAlign w:val="superscript"/>
                        </w:rPr>
                      </w:pPr>
                      <w:r w:rsidRP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NOM :</w:t>
                      </w:r>
                      <w:r w:rsidR="007F576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 xml:space="preserve"> ____________________</w:t>
                      </w:r>
                      <w:r w:rsidRP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ab/>
                      </w:r>
                      <w:r w:rsid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 xml:space="preserve">  </w:t>
                      </w:r>
                      <w:r w:rsidRP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Prénom :</w:t>
                      </w:r>
                      <w:r w:rsidR="007F576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 xml:space="preserve"> __________________</w:t>
                      </w:r>
                      <w:r w:rsidRP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ab/>
                        <w:t>3</w:t>
                      </w:r>
                      <w:r w:rsidRP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  <w:vertAlign w:val="superscript"/>
                        </w:rPr>
                        <w:t>ème</w:t>
                      </w:r>
                      <w:r w:rsidRPr="000C09C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 w:rsidR="007F576A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__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46A33" w:rsidRPr="00BB6D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36B60E4" wp14:editId="3425C233">
                <wp:simplePos x="0" y="0"/>
                <wp:positionH relativeFrom="column">
                  <wp:posOffset>1020763</wp:posOffset>
                </wp:positionH>
                <wp:positionV relativeFrom="paragraph">
                  <wp:posOffset>5397</wp:posOffset>
                </wp:positionV>
                <wp:extent cx="7529512" cy="3810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9512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C38C" w14:textId="38B812A6" w:rsidR="00BB6D59" w:rsidRPr="00C42E54" w:rsidRDefault="00BB6D59" w:rsidP="00C42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GRILLE D’EVALUATION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RAPPORT DE STAGE</w:t>
                            </w:r>
                            <w:r w:rsidR="00C42E54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20</w:t>
                            </w:r>
                            <w:r w:rsidR="006A7816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0334F6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/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0334F6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60E4" id="_x0000_s1032" type="#_x0000_t202" style="position:absolute;margin-left:80.4pt;margin-top:.4pt;width:592.85pt;height:30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" stroked="f">
                <v:textbox>
                  <w:txbxContent>
                    <w:p w14:paraId="72EEC38C" w14:textId="38B812A6" w:rsidR="00BB6D59" w:rsidRPr="00C42E54" w:rsidRDefault="00BB6D59" w:rsidP="00C42E5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>GRILLE D’EVALUATION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>RAPPORT DE STAGE</w:t>
                      </w:r>
                      <w:r w:rsidR="00C42E54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>20</w:t>
                      </w:r>
                      <w:r w:rsidR="006A7816">
                        <w:rPr>
                          <w:rFonts w:ascii="Arial" w:hAnsi="Arial" w:cs="Arial"/>
                          <w:b/>
                          <w:sz w:val="40"/>
                        </w:rPr>
                        <w:t>2</w:t>
                      </w:r>
                      <w:r w:rsidR="000334F6">
                        <w:rPr>
                          <w:rFonts w:ascii="Arial" w:hAnsi="Arial" w:cs="Arial"/>
                          <w:b/>
                          <w:sz w:val="40"/>
                        </w:rPr>
                        <w:t>4</w:t>
                      </w: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/ 20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2</w:t>
                      </w:r>
                      <w:r w:rsidR="000334F6">
                        <w:rPr>
                          <w:rFonts w:ascii="Arial" w:hAnsi="Arial" w:cs="Arial"/>
                          <w:b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72EE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60873C04" wp14:editId="7771D296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1319530" cy="1392555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0" cy="1392555"/>
                          <a:chOff x="0" y="0"/>
                          <a:chExt cx="1319530" cy="1392555"/>
                        </a:xfrm>
                      </wpg:grpSpPr>
                      <wps:wsp>
                        <wps:cNvPr id="6" name="Rectangle : coins arrondis 6"/>
                        <wps:cNvSpPr/>
                        <wps:spPr>
                          <a:xfrm>
                            <a:off x="0" y="0"/>
                            <a:ext cx="1266693" cy="12578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eur droit 7"/>
                        <wps:cNvCnPr/>
                        <wps:spPr>
                          <a:xfrm flipV="1">
                            <a:off x="88900" y="25400"/>
                            <a:ext cx="1050781" cy="121222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850" y="520700"/>
                            <a:ext cx="86868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06BE18" w14:textId="77777777" w:rsidR="000C09CB" w:rsidRPr="000C09CB" w:rsidRDefault="000C09CB" w:rsidP="000C09CB">
                              <w:pPr>
                                <w:jc w:val="right"/>
                                <w:rPr>
                                  <w:b/>
                                  <w:bCs/>
                                  <w:sz w:val="96"/>
                                  <w:szCs w:val="56"/>
                                </w:rPr>
                              </w:pPr>
                              <w:r w:rsidRPr="000C09CB">
                                <w:rPr>
                                  <w:b/>
                                  <w:bCs/>
                                  <w:sz w:val="96"/>
                                  <w:szCs w:val="5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73C04" id="Groupe 13" o:spid="_x0000_s1033" style="position:absolute;margin-left:52.7pt;margin-top:11.7pt;width:103.9pt;height:109.65pt;z-index:251692544;mso-position-horizontal:right;mso-position-horizontal-relative:margin" coordsize="13195,1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">
                <v:roundrect id="Rectangle : coins arrondis 6" o:spid="_x0000_s1034" style="position:absolute;width:12666;height:125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" fillcolor="#f2f2f2 [3052]" strokecolor="black [3213]" strokeweight="2pt"/>
                <v:line id="Connecteur droit 7" o:spid="_x0000_s1035" style="position:absolute;flip:y;visibility:visible;mso-wrap-style:square" from="889,254" to="11396,1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" strokecolor="black [3213]" strokeweight="2.25pt"/>
                <v:shape id="_x0000_s1036" type="#_x0000_t202" style="position:absolute;left:4508;top:5207;width:8687;height:8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706BE18" w14:textId="77777777" w:rsidR="000C09CB" w:rsidRPr="000C09CB" w:rsidRDefault="000C09CB" w:rsidP="000C09CB">
                        <w:pPr>
                          <w:jc w:val="right"/>
                          <w:rPr>
                            <w:b/>
                            <w:bCs/>
                            <w:sz w:val="96"/>
                            <w:szCs w:val="56"/>
                          </w:rPr>
                        </w:pPr>
                        <w:r w:rsidRPr="000C09CB">
                          <w:rPr>
                            <w:b/>
                            <w:bCs/>
                            <w:sz w:val="96"/>
                            <w:szCs w:val="56"/>
                          </w:rPr>
                          <w:t>28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0E1E" w:rsidRPr="00BB6D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1C316E27" wp14:editId="58527731">
                <wp:simplePos x="0" y="0"/>
                <wp:positionH relativeFrom="column">
                  <wp:posOffset>-61595</wp:posOffset>
                </wp:positionH>
                <wp:positionV relativeFrom="paragraph">
                  <wp:posOffset>180340</wp:posOffset>
                </wp:positionV>
                <wp:extent cx="1650365" cy="1231900"/>
                <wp:effectExtent l="0" t="0" r="698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D4B1" w14:textId="77777777" w:rsidR="00BB6D59" w:rsidRDefault="00BB6D59" w:rsidP="00BB6D59">
                            <w:pPr>
                              <w:pStyle w:val="Titre3"/>
                              <w:jc w:val="left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</w:rPr>
                              <w:drawing>
                                <wp:inline distT="0" distB="0" distL="0" distR="0" wp14:anchorId="24611754" wp14:editId="3BC8BB2C">
                                  <wp:extent cx="962025" cy="581025"/>
                                  <wp:effectExtent l="19050" t="0" r="9525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B46F75" w14:textId="77777777" w:rsidR="00BB6D59" w:rsidRDefault="00BB6D59" w:rsidP="00BB6D59">
                            <w:pPr>
                              <w:jc w:val="center"/>
                              <w:rPr>
                                <w:rFonts w:ascii="Book Antiqua" w:hAnsi="Book Antiqua"/>
                                <w:sz w:val="6"/>
                                <w:szCs w:val="6"/>
                              </w:rPr>
                            </w:pPr>
                          </w:p>
                          <w:p w14:paraId="5F249738" w14:textId="77777777" w:rsidR="00BB6D59" w:rsidRDefault="00BB6D59" w:rsidP="00BB6D59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sym w:font="Wingdings" w:char="F028"/>
                            </w: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 xml:space="preserve"> 04-50-40-01-40</w:t>
                            </w:r>
                          </w:p>
                          <w:p w14:paraId="19CA36A2" w14:textId="77777777" w:rsidR="00BB6D59" w:rsidRDefault="00BB6D59" w:rsidP="00BB6D59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Mél </w:t>
                            </w:r>
                            <w:hyperlink r:id="rId7" w:history="1">
                              <w:r>
                                <w:rPr>
                                  <w:rFonts w:ascii="Book Antiqua" w:hAnsi="Book Antiqua"/>
                                  <w:sz w:val="14"/>
                                  <w:szCs w:val="14"/>
                                </w:rPr>
                                <w:t>.Ce.0011301j@ac-lyon.fr</w:t>
                              </w:r>
                            </w:hyperlink>
                          </w:p>
                          <w:p w14:paraId="7D9EB5EC" w14:textId="77777777" w:rsidR="00BB6D59" w:rsidRDefault="00BB6D59" w:rsidP="00BB6D59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500 route de St Genis</w:t>
                            </w:r>
                          </w:p>
                          <w:p w14:paraId="4CB60D1A" w14:textId="77777777" w:rsidR="00BB6D59" w:rsidRDefault="00BB6D59" w:rsidP="00BB6D5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01280 PREVESSIN-MOENS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6E27" id="Rectangle 3" o:spid="_x0000_s1037" style="position:absolute;margin-left:-4.85pt;margin-top:14.2pt;width:129.95pt;height:97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" stroked="f">
                <v:textbox>
                  <w:txbxContent>
                    <w:p w14:paraId="5A68D4B1" w14:textId="77777777" w:rsidR="00BB6D59" w:rsidRDefault="00BB6D59" w:rsidP="00BB6D59">
                      <w:pPr>
                        <w:pStyle w:val="Titre3"/>
                        <w:jc w:val="left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  <w:noProof/>
                        </w:rPr>
                        <w:drawing>
                          <wp:inline distT="0" distB="0" distL="0" distR="0" wp14:anchorId="24611754" wp14:editId="3BC8BB2C">
                            <wp:extent cx="962025" cy="581025"/>
                            <wp:effectExtent l="19050" t="0" r="9525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B46F75" w14:textId="77777777" w:rsidR="00BB6D59" w:rsidRDefault="00BB6D59" w:rsidP="00BB6D59">
                      <w:pPr>
                        <w:jc w:val="center"/>
                        <w:rPr>
                          <w:rFonts w:ascii="Book Antiqua" w:hAnsi="Book Antiqua"/>
                          <w:sz w:val="6"/>
                          <w:szCs w:val="6"/>
                        </w:rPr>
                      </w:pPr>
                    </w:p>
                    <w:p w14:paraId="5F249738" w14:textId="77777777" w:rsidR="00BB6D59" w:rsidRDefault="00BB6D59" w:rsidP="00BB6D59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sym w:font="Wingdings" w:char="F028"/>
                      </w: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 xml:space="preserve"> 04-50-40-01-40</w:t>
                      </w:r>
                    </w:p>
                    <w:p w14:paraId="19CA36A2" w14:textId="77777777" w:rsidR="00BB6D59" w:rsidRDefault="00BB6D59" w:rsidP="00BB6D59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>Mél </w:t>
                      </w:r>
                      <w:hyperlink r:id="rId8" w:history="1">
                        <w:r>
                          <w:rPr>
                            <w:rFonts w:ascii="Book Antiqua" w:hAnsi="Book Antiqua"/>
                            <w:sz w:val="14"/>
                            <w:szCs w:val="14"/>
                          </w:rPr>
                          <w:t>.Ce.0011301j@ac-lyon.fr</w:t>
                        </w:r>
                      </w:hyperlink>
                    </w:p>
                    <w:p w14:paraId="7D9EB5EC" w14:textId="77777777" w:rsidR="00BB6D59" w:rsidRDefault="00BB6D59" w:rsidP="00BB6D59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>500 route de St Genis</w:t>
                      </w:r>
                    </w:p>
                    <w:p w14:paraId="4CB60D1A" w14:textId="77777777" w:rsidR="00BB6D59" w:rsidRDefault="00BB6D59" w:rsidP="00BB6D5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>01280 PREVESSIN-MOENS</w:t>
                      </w:r>
                    </w:p>
                  </w:txbxContent>
                </v:textbox>
              </v:rect>
            </w:pict>
          </mc:Fallback>
        </mc:AlternateContent>
      </w:r>
      <w:r w:rsidR="00BB6D59" w:rsidRPr="006A4D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62D3D68" wp14:editId="60997926">
                <wp:simplePos x="0" y="0"/>
                <wp:positionH relativeFrom="column">
                  <wp:posOffset>-7550080</wp:posOffset>
                </wp:positionH>
                <wp:positionV relativeFrom="paragraph">
                  <wp:posOffset>-1493086</wp:posOffset>
                </wp:positionV>
                <wp:extent cx="5857592" cy="100012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592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BCA9" w14:textId="77777777" w:rsidR="006A4DE2" w:rsidRPr="006A4DE2" w:rsidRDefault="006A4DE2" w:rsidP="006A4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GRILLE D’EVALUATION</w:t>
                            </w:r>
                            <w:r w:rsidR="00BB6D59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RAPPORT DE STAGE</w:t>
                            </w:r>
                          </w:p>
                          <w:p w14:paraId="53589807" w14:textId="77777777" w:rsidR="006A4DE2" w:rsidRPr="006A4DE2" w:rsidRDefault="006A4DE2" w:rsidP="006A4DE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20</w:t>
                            </w:r>
                            <w:r w:rsidR="00BB6D59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19</w:t>
                            </w:r>
                            <w:r w:rsidRPr="006A4DE2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/ 20</w:t>
                            </w:r>
                            <w:r w:rsidR="00BB6D59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3D68" id="_x0000_s1038" type="#_x0000_t202" style="position:absolute;margin-left:-594.5pt;margin-top:-117.55pt;width:461.25pt;height:78.7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" stroked="f">
                <v:textbox>
                  <w:txbxContent>
                    <w:p w14:paraId="7FBEBCA9" w14:textId="77777777" w:rsidR="006A4DE2" w:rsidRPr="006A4DE2" w:rsidRDefault="006A4DE2" w:rsidP="006A4DE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>GRILLE D’EVALUATION</w:t>
                      </w:r>
                      <w:r w:rsidR="00BB6D59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>RAPPORT DE STAGE</w:t>
                      </w:r>
                    </w:p>
                    <w:p w14:paraId="53589807" w14:textId="77777777" w:rsidR="006A4DE2" w:rsidRPr="006A4DE2" w:rsidRDefault="006A4DE2" w:rsidP="006A4DE2">
                      <w:pPr>
                        <w:jc w:val="center"/>
                        <w:rPr>
                          <w:sz w:val="32"/>
                        </w:rPr>
                      </w:pP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>20</w:t>
                      </w:r>
                      <w:r w:rsidR="00BB6D59">
                        <w:rPr>
                          <w:rFonts w:ascii="Arial" w:hAnsi="Arial" w:cs="Arial"/>
                          <w:b/>
                          <w:sz w:val="40"/>
                        </w:rPr>
                        <w:t>19</w:t>
                      </w:r>
                      <w:r w:rsidRPr="006A4DE2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/ 20</w:t>
                      </w:r>
                      <w:r w:rsidR="00BB6D59">
                        <w:rPr>
                          <w:rFonts w:ascii="Arial" w:hAnsi="Arial" w:cs="Arial"/>
                          <w:b/>
                          <w:sz w:val="4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B6D5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7AC993BF" wp14:editId="22360AA3">
                <wp:simplePos x="0" y="0"/>
                <wp:positionH relativeFrom="column">
                  <wp:posOffset>-9460343</wp:posOffset>
                </wp:positionH>
                <wp:positionV relativeFrom="paragraph">
                  <wp:posOffset>-1527175</wp:posOffset>
                </wp:positionV>
                <wp:extent cx="1650365" cy="1143000"/>
                <wp:effectExtent l="0" t="0" r="698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2C9CA" w14:textId="77777777" w:rsidR="00DC1C57" w:rsidRDefault="00DC1C57" w:rsidP="005B7B7D">
                            <w:pPr>
                              <w:pStyle w:val="Titre3"/>
                              <w:jc w:val="left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  <w:noProof/>
                              </w:rPr>
                              <w:drawing>
                                <wp:inline distT="0" distB="0" distL="0" distR="0" wp14:anchorId="1EC14FAB" wp14:editId="791A0DF0">
                                  <wp:extent cx="962025" cy="581025"/>
                                  <wp:effectExtent l="19050" t="0" r="9525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2410E3" w14:textId="77777777" w:rsidR="00DC1C57" w:rsidRDefault="00DC1C57" w:rsidP="005B7B7D">
                            <w:pPr>
                              <w:jc w:val="center"/>
                              <w:rPr>
                                <w:rFonts w:ascii="Book Antiqua" w:hAnsi="Book Antiqua"/>
                                <w:sz w:val="6"/>
                                <w:szCs w:val="6"/>
                              </w:rPr>
                            </w:pPr>
                          </w:p>
                          <w:p w14:paraId="54A8D1BE" w14:textId="77777777" w:rsidR="00DC1C57" w:rsidRDefault="00DC1C57" w:rsidP="005B7B7D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sym w:font="Wingdings" w:char="F028"/>
                            </w: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 xml:space="preserve"> 04-50-40-01-40</w:t>
                            </w:r>
                          </w:p>
                          <w:p w14:paraId="6B835AD6" w14:textId="77777777" w:rsidR="00DC1C57" w:rsidRDefault="00DC1C57" w:rsidP="005B7B7D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Mél 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rFonts w:ascii="Book Antiqua" w:hAnsi="Book Antiqua"/>
                                  <w:sz w:val="14"/>
                                  <w:szCs w:val="14"/>
                                </w:rPr>
                                <w:t>.Ce.0011301j@ac-lyon.fr</w:t>
                              </w:r>
                            </w:hyperlink>
                          </w:p>
                          <w:p w14:paraId="2940A467" w14:textId="77777777" w:rsidR="00DC1C57" w:rsidRDefault="00DC1C57" w:rsidP="005B7B7D">
                            <w:pPr>
                              <w:jc w:val="center"/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500 route de St Genis</w:t>
                            </w:r>
                          </w:p>
                          <w:p w14:paraId="2FEFC32F" w14:textId="77777777" w:rsidR="00DC1C57" w:rsidRDefault="00DC1C57" w:rsidP="005B7B7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4"/>
                                <w:szCs w:val="14"/>
                              </w:rPr>
                              <w:t>01280 PREVESSIN-MOENS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93BF" id="Rectangle 2" o:spid="_x0000_s1039" style="position:absolute;margin-left:-744.9pt;margin-top:-120.25pt;width:129.95pt;height:90pt;z-index:-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" stroked="f">
                <v:textbox>
                  <w:txbxContent>
                    <w:p w14:paraId="42A2C9CA" w14:textId="77777777" w:rsidR="00DC1C57" w:rsidRDefault="00DC1C57" w:rsidP="005B7B7D">
                      <w:pPr>
                        <w:pStyle w:val="Titre3"/>
                        <w:jc w:val="left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  <w:noProof/>
                        </w:rPr>
                        <w:drawing>
                          <wp:inline distT="0" distB="0" distL="0" distR="0" wp14:anchorId="1EC14FAB" wp14:editId="791A0DF0">
                            <wp:extent cx="962025" cy="581025"/>
                            <wp:effectExtent l="19050" t="0" r="9525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2410E3" w14:textId="77777777" w:rsidR="00DC1C57" w:rsidRDefault="00DC1C57" w:rsidP="005B7B7D">
                      <w:pPr>
                        <w:jc w:val="center"/>
                        <w:rPr>
                          <w:rFonts w:ascii="Book Antiqua" w:hAnsi="Book Antiqua"/>
                          <w:sz w:val="6"/>
                          <w:szCs w:val="6"/>
                        </w:rPr>
                      </w:pPr>
                    </w:p>
                    <w:p w14:paraId="54A8D1BE" w14:textId="77777777" w:rsidR="00DC1C57" w:rsidRDefault="00DC1C57" w:rsidP="005B7B7D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sym w:font="Wingdings" w:char="F028"/>
                      </w: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 xml:space="preserve"> 04-50-40-01-40</w:t>
                      </w:r>
                    </w:p>
                    <w:p w14:paraId="6B835AD6" w14:textId="77777777" w:rsidR="00DC1C57" w:rsidRDefault="00DC1C57" w:rsidP="005B7B7D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>Mél </w:t>
                      </w:r>
                      <w:hyperlink r:id="rId10" w:history="1">
                        <w:r>
                          <w:rPr>
                            <w:rStyle w:val="Lienhypertexte"/>
                            <w:rFonts w:ascii="Book Antiqua" w:hAnsi="Book Antiqua"/>
                            <w:sz w:val="14"/>
                            <w:szCs w:val="14"/>
                          </w:rPr>
                          <w:t>.Ce.0011301j@ac-lyon.fr</w:t>
                        </w:r>
                      </w:hyperlink>
                    </w:p>
                    <w:p w14:paraId="2940A467" w14:textId="77777777" w:rsidR="00DC1C57" w:rsidRDefault="00DC1C57" w:rsidP="005B7B7D">
                      <w:pPr>
                        <w:jc w:val="center"/>
                        <w:rPr>
                          <w:rFonts w:ascii="Book Antiqua" w:hAnsi="Book Antiqua"/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>500 route de St Genis</w:t>
                      </w:r>
                    </w:p>
                    <w:p w14:paraId="2FEFC32F" w14:textId="77777777" w:rsidR="00DC1C57" w:rsidRDefault="00DC1C57" w:rsidP="005B7B7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Book Antiqua" w:hAnsi="Book Antiqua"/>
                          <w:sz w:val="14"/>
                          <w:szCs w:val="14"/>
                        </w:rPr>
                        <w:t>01280 PREVESSIN-MOENS</w:t>
                      </w:r>
                    </w:p>
                  </w:txbxContent>
                </v:textbox>
              </v:rect>
            </w:pict>
          </mc:Fallback>
        </mc:AlternateContent>
      </w:r>
      <w:r w:rsidR="00592351">
        <w:rPr>
          <w:rFonts w:ascii="Arial" w:hAnsi="Arial" w:cs="Arial"/>
        </w:rPr>
        <w:t xml:space="preserve">  </w:t>
      </w:r>
    </w:p>
    <w:sectPr w:rsidR="006A4DE2" w:rsidRPr="007B5ED3" w:rsidSect="00BB6D59">
      <w:pgSz w:w="16840" w:h="11907" w:orient="landscape" w:code="9"/>
      <w:pgMar w:top="426" w:right="567" w:bottom="567" w:left="56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571C2" w14:textId="77777777" w:rsidR="00B36A7F" w:rsidRDefault="00B36A7F">
      <w:r>
        <w:separator/>
      </w:r>
    </w:p>
  </w:endnote>
  <w:endnote w:type="continuationSeparator" w:id="0">
    <w:p w14:paraId="516341A2" w14:textId="77777777" w:rsidR="00B36A7F" w:rsidRDefault="00B3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C8A57" w14:textId="77777777" w:rsidR="00B36A7F" w:rsidRDefault="00B36A7F">
      <w:r>
        <w:separator/>
      </w:r>
    </w:p>
  </w:footnote>
  <w:footnote w:type="continuationSeparator" w:id="0">
    <w:p w14:paraId="1EA4ACC4" w14:textId="77777777" w:rsidR="00B36A7F" w:rsidRDefault="00B36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22"/>
    <w:rsid w:val="000020F8"/>
    <w:rsid w:val="000334F6"/>
    <w:rsid w:val="0005158A"/>
    <w:rsid w:val="000B0A2B"/>
    <w:rsid w:val="000C09CB"/>
    <w:rsid w:val="000F1653"/>
    <w:rsid w:val="00115E0C"/>
    <w:rsid w:val="00133703"/>
    <w:rsid w:val="001424BE"/>
    <w:rsid w:val="00156704"/>
    <w:rsid w:val="001E2D70"/>
    <w:rsid w:val="001F5DC2"/>
    <w:rsid w:val="00215FF4"/>
    <w:rsid w:val="00273C24"/>
    <w:rsid w:val="002A34E3"/>
    <w:rsid w:val="002B0180"/>
    <w:rsid w:val="002E55D6"/>
    <w:rsid w:val="00336DB6"/>
    <w:rsid w:val="003463DB"/>
    <w:rsid w:val="00356B84"/>
    <w:rsid w:val="00370157"/>
    <w:rsid w:val="003A7863"/>
    <w:rsid w:val="004226EA"/>
    <w:rsid w:val="00493F40"/>
    <w:rsid w:val="004B1777"/>
    <w:rsid w:val="004C1593"/>
    <w:rsid w:val="0051679F"/>
    <w:rsid w:val="00540D8A"/>
    <w:rsid w:val="0054216F"/>
    <w:rsid w:val="0055517A"/>
    <w:rsid w:val="00563AF7"/>
    <w:rsid w:val="00563D34"/>
    <w:rsid w:val="005803BF"/>
    <w:rsid w:val="00592351"/>
    <w:rsid w:val="005929D3"/>
    <w:rsid w:val="005B7B7D"/>
    <w:rsid w:val="005C74CB"/>
    <w:rsid w:val="005E21E6"/>
    <w:rsid w:val="00617965"/>
    <w:rsid w:val="00641AFF"/>
    <w:rsid w:val="00672EE1"/>
    <w:rsid w:val="006A4DE2"/>
    <w:rsid w:val="006A7816"/>
    <w:rsid w:val="00700372"/>
    <w:rsid w:val="0071031E"/>
    <w:rsid w:val="00725C3F"/>
    <w:rsid w:val="00735522"/>
    <w:rsid w:val="00767005"/>
    <w:rsid w:val="00784B04"/>
    <w:rsid w:val="007972A7"/>
    <w:rsid w:val="007B5ED3"/>
    <w:rsid w:val="007C6C0B"/>
    <w:rsid w:val="007E09E6"/>
    <w:rsid w:val="007F576A"/>
    <w:rsid w:val="008E3BC0"/>
    <w:rsid w:val="008E7862"/>
    <w:rsid w:val="009415A6"/>
    <w:rsid w:val="009B44E4"/>
    <w:rsid w:val="009D48DC"/>
    <w:rsid w:val="009E7F93"/>
    <w:rsid w:val="00A12CC3"/>
    <w:rsid w:val="00A2666C"/>
    <w:rsid w:val="00A35037"/>
    <w:rsid w:val="00A5001A"/>
    <w:rsid w:val="00A56114"/>
    <w:rsid w:val="00A74A42"/>
    <w:rsid w:val="00A87AFD"/>
    <w:rsid w:val="00AC62A1"/>
    <w:rsid w:val="00AC7B5D"/>
    <w:rsid w:val="00B36A7F"/>
    <w:rsid w:val="00B67B4F"/>
    <w:rsid w:val="00BA3F1D"/>
    <w:rsid w:val="00BB0641"/>
    <w:rsid w:val="00BB4E55"/>
    <w:rsid w:val="00BB6528"/>
    <w:rsid w:val="00BB6D59"/>
    <w:rsid w:val="00BD5C07"/>
    <w:rsid w:val="00C004FC"/>
    <w:rsid w:val="00C059EB"/>
    <w:rsid w:val="00C30A65"/>
    <w:rsid w:val="00C34847"/>
    <w:rsid w:val="00C42E54"/>
    <w:rsid w:val="00C5716D"/>
    <w:rsid w:val="00C76E49"/>
    <w:rsid w:val="00CB501C"/>
    <w:rsid w:val="00CB5BF2"/>
    <w:rsid w:val="00CC1F56"/>
    <w:rsid w:val="00CD02BF"/>
    <w:rsid w:val="00D117D6"/>
    <w:rsid w:val="00D121B7"/>
    <w:rsid w:val="00D30291"/>
    <w:rsid w:val="00D30584"/>
    <w:rsid w:val="00D44C4F"/>
    <w:rsid w:val="00D50F3B"/>
    <w:rsid w:val="00D56642"/>
    <w:rsid w:val="00D701A7"/>
    <w:rsid w:val="00DA20A0"/>
    <w:rsid w:val="00DA7994"/>
    <w:rsid w:val="00DC1C57"/>
    <w:rsid w:val="00DE3DB7"/>
    <w:rsid w:val="00E00E1E"/>
    <w:rsid w:val="00E2586E"/>
    <w:rsid w:val="00E46A33"/>
    <w:rsid w:val="00E54AC3"/>
    <w:rsid w:val="00EB17D8"/>
    <w:rsid w:val="00EC66C3"/>
    <w:rsid w:val="00ED1CBE"/>
    <w:rsid w:val="00EE147A"/>
    <w:rsid w:val="00EF0C71"/>
    <w:rsid w:val="00F0136B"/>
    <w:rsid w:val="00F0200C"/>
    <w:rsid w:val="00F152C4"/>
    <w:rsid w:val="00F1775D"/>
    <w:rsid w:val="00F76C4D"/>
    <w:rsid w:val="00F856F7"/>
    <w:rsid w:val="00FD515E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E394A"/>
  <w15:docId w15:val="{85B6B66F-036E-458F-A9F3-34BECC31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7A"/>
    <w:rPr>
      <w:sz w:val="24"/>
    </w:rPr>
  </w:style>
  <w:style w:type="paragraph" w:styleId="Titre1">
    <w:name w:val="heading 1"/>
    <w:basedOn w:val="Normal"/>
    <w:next w:val="Normal"/>
    <w:qFormat/>
    <w:rsid w:val="00EE147A"/>
    <w:pPr>
      <w:keepNext/>
      <w:tabs>
        <w:tab w:val="left" w:pos="5245"/>
      </w:tabs>
      <w:outlineLvl w:val="0"/>
    </w:pPr>
    <w:rPr>
      <w:b/>
      <w:snapToGrid w:val="0"/>
      <w:sz w:val="22"/>
    </w:rPr>
  </w:style>
  <w:style w:type="paragraph" w:styleId="Titre3">
    <w:name w:val="heading 3"/>
    <w:basedOn w:val="Normal"/>
    <w:next w:val="Normal"/>
    <w:link w:val="Titre3Car"/>
    <w:qFormat/>
    <w:rsid w:val="00EE147A"/>
    <w:pPr>
      <w:keepNext/>
      <w:ind w:left="5664" w:hanging="5664"/>
      <w:jc w:val="center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E147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EE147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E147A"/>
  </w:style>
  <w:style w:type="character" w:styleId="Lienhypertexte">
    <w:name w:val="Hyperlink"/>
    <w:basedOn w:val="Policepardfaut"/>
    <w:semiHidden/>
    <w:rsid w:val="00EE147A"/>
    <w:rPr>
      <w:color w:val="0000FF"/>
      <w:u w:val="single"/>
    </w:rPr>
  </w:style>
  <w:style w:type="paragraph" w:styleId="Corpsdetexte">
    <w:name w:val="Body Text"/>
    <w:basedOn w:val="Normal"/>
    <w:semiHidden/>
    <w:rsid w:val="00EE147A"/>
    <w:pPr>
      <w:jc w:val="center"/>
    </w:pPr>
    <w:rPr>
      <w:rFonts w:ascii="Comic Sans MS" w:hAnsi="Comic Sans MS"/>
      <w:b/>
      <w:sz w:val="16"/>
    </w:rPr>
  </w:style>
  <w:style w:type="paragraph" w:styleId="Corpsdetexte2">
    <w:name w:val="Body Text 2"/>
    <w:basedOn w:val="Normal"/>
    <w:semiHidden/>
    <w:rsid w:val="00EE147A"/>
    <w:pPr>
      <w:jc w:val="center"/>
    </w:pPr>
    <w:rPr>
      <w:rFonts w:ascii="Comic Sans MS" w:hAnsi="Comic Sans MS"/>
      <w:b/>
      <w:bCs/>
      <w:sz w:val="20"/>
    </w:rPr>
  </w:style>
  <w:style w:type="character" w:customStyle="1" w:styleId="Titre3Car">
    <w:name w:val="Titre 3 Car"/>
    <w:basedOn w:val="Policepardfaut"/>
    <w:link w:val="Titre3"/>
    <w:rsid w:val="00735522"/>
    <w:rPr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6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Ce.0011301j@ac-lyon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.Ce.0011301j@ac-lyon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.Ce.0011301j@ac-lyon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.Ce.0011301j@ac-lyon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ES\BUFLOGO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BUFLOGO2</Template>
  <TotalTime>8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D’EVALUATION DU RAPPORT DE STAGE</vt:lpstr>
    </vt:vector>
  </TitlesOfParts>
  <Company>EN</Company>
  <LinksUpToDate>false</LinksUpToDate>
  <CharactersWithSpaces>623</CharactersWithSpaces>
  <SharedDoc>false</SharedDoc>
  <HLinks>
    <vt:vector size="12" baseType="variant"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mailto:.Ce.0011301j@ac-lyon.fr</vt:lpwstr>
      </vt:variant>
      <vt:variant>
        <vt:lpwstr/>
      </vt:variant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mailto:.Ce.0011301j@ac-lyon.fr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D’EVALUATION DU RAPPORT DE STAGE</dc:title>
  <dc:creator>LYCEE BUFFON</dc:creator>
  <cp:lastModifiedBy>Laurine saby</cp:lastModifiedBy>
  <cp:revision>3</cp:revision>
  <cp:lastPrinted>2018-01-26T08:59:00Z</cp:lastPrinted>
  <dcterms:created xsi:type="dcterms:W3CDTF">2024-11-13T12:04:00Z</dcterms:created>
  <dcterms:modified xsi:type="dcterms:W3CDTF">2024-11-13T12:07:00Z</dcterms:modified>
</cp:coreProperties>
</file>